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1911A" w14:textId="7EA2457D" w:rsidR="00377E78" w:rsidRPr="00B91FF9" w:rsidRDefault="00AA5EC9" w:rsidP="00377E78">
      <w:pPr>
        <w:spacing w:line="360" w:lineRule="auto"/>
        <w:jc w:val="center"/>
        <w:rPr>
          <w:rFonts w:ascii="Times New Roman" w:eastAsia="Tahoma" w:hAnsi="Times New Roman"/>
          <w:b/>
          <w:sz w:val="22"/>
          <w:szCs w:val="22"/>
        </w:rPr>
      </w:pPr>
      <w:r>
        <w:rPr>
          <w:rFonts w:ascii="Times New Roman" w:eastAsia="Tahoma" w:hAnsi="Times New Roman"/>
          <w:b/>
          <w:sz w:val="22"/>
          <w:szCs w:val="22"/>
        </w:rPr>
        <w:t xml:space="preserve">ALLEGATO n. 1 alla </w:t>
      </w:r>
      <w:r w:rsidR="00377E78" w:rsidRPr="00B91FF9">
        <w:rPr>
          <w:rFonts w:ascii="Times New Roman" w:eastAsia="Tahoma" w:hAnsi="Times New Roman"/>
          <w:b/>
          <w:sz w:val="22"/>
          <w:szCs w:val="22"/>
        </w:rPr>
        <w:t xml:space="preserve">MANIFESTAZIONE DI INTERESSE </w:t>
      </w:r>
    </w:p>
    <w:p w14:paraId="28684121" w14:textId="00855B4E" w:rsidR="00377E78" w:rsidRPr="00B91FF9" w:rsidRDefault="00B91FF9" w:rsidP="00377E78">
      <w:pPr>
        <w:spacing w:line="360" w:lineRule="auto"/>
        <w:jc w:val="center"/>
        <w:rPr>
          <w:rFonts w:ascii="Times New Roman" w:hAnsi="Times New Roman"/>
          <w:w w:val="95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UTILIZZO </w:t>
      </w:r>
      <w:r w:rsidR="00377E78" w:rsidRPr="00B91FF9">
        <w:rPr>
          <w:rFonts w:ascii="Times New Roman" w:hAnsi="Times New Roman"/>
          <w:b/>
          <w:bCs/>
          <w:sz w:val="22"/>
          <w:szCs w:val="22"/>
        </w:rPr>
        <w:t>DELL’IMPIANTO POLIFUNZIONALE “ARTURO COLLANA”</w:t>
      </w:r>
    </w:p>
    <w:p w14:paraId="69D495A0" w14:textId="77777777" w:rsidR="00C15DB0" w:rsidRPr="00B91FF9" w:rsidRDefault="00C15DB0" w:rsidP="00C15DB0">
      <w:pPr>
        <w:pStyle w:val="Corpotesto"/>
        <w:rPr>
          <w:rFonts w:ascii="Times New Roman" w:hAnsi="Times New Roman"/>
          <w:sz w:val="22"/>
          <w:szCs w:val="22"/>
        </w:rPr>
      </w:pPr>
    </w:p>
    <w:p w14:paraId="1B7D1B08" w14:textId="77777777" w:rsidR="00C15DB0" w:rsidRPr="00B91FF9" w:rsidRDefault="00C15DB0" w:rsidP="00C15DB0">
      <w:pPr>
        <w:pStyle w:val="Corpotesto"/>
        <w:rPr>
          <w:rFonts w:ascii="Times New Roman" w:hAnsi="Times New Roman"/>
          <w:sz w:val="22"/>
          <w:szCs w:val="22"/>
        </w:rPr>
      </w:pPr>
      <w:r w:rsidRPr="00B91FF9">
        <w:rPr>
          <w:rFonts w:ascii="Times New Roman" w:hAnsi="Times New Roman"/>
          <w:sz w:val="22"/>
          <w:szCs w:val="22"/>
        </w:rPr>
        <w:t>Il</w:t>
      </w:r>
      <w:r w:rsidRPr="00B91FF9">
        <w:rPr>
          <w:rFonts w:ascii="Times New Roman" w:hAnsi="Times New Roman"/>
          <w:spacing w:val="-29"/>
          <w:sz w:val="22"/>
          <w:szCs w:val="22"/>
        </w:rPr>
        <w:t xml:space="preserve"> </w:t>
      </w:r>
      <w:r w:rsidRPr="00B91FF9">
        <w:rPr>
          <w:rFonts w:ascii="Times New Roman" w:hAnsi="Times New Roman"/>
          <w:sz w:val="22"/>
          <w:szCs w:val="22"/>
        </w:rPr>
        <w:t>sottoscritto</w:t>
      </w:r>
      <w:r w:rsidRPr="00B91FF9">
        <w:rPr>
          <w:rFonts w:ascii="Times New Roman" w:hAnsi="Times New Roman"/>
          <w:spacing w:val="-21"/>
          <w:sz w:val="22"/>
          <w:szCs w:val="22"/>
        </w:rPr>
        <w:t xml:space="preserve"> </w:t>
      </w:r>
      <w:r w:rsidRPr="00B91FF9">
        <w:rPr>
          <w:rFonts w:ascii="Times New Roman" w:hAnsi="Times New Roman"/>
          <w:sz w:val="22"/>
          <w:szCs w:val="22"/>
        </w:rPr>
        <w:t>.......................................................................................</w:t>
      </w:r>
      <w:r w:rsidRPr="00B91FF9">
        <w:rPr>
          <w:rFonts w:ascii="Times New Roman" w:hAnsi="Times New Roman"/>
          <w:spacing w:val="-40"/>
          <w:sz w:val="22"/>
          <w:szCs w:val="22"/>
        </w:rPr>
        <w:t xml:space="preserve"> </w:t>
      </w:r>
      <w:r w:rsidRPr="00B91FF9">
        <w:rPr>
          <w:rFonts w:ascii="Times New Roman" w:hAnsi="Times New Roman"/>
          <w:sz w:val="22"/>
          <w:szCs w:val="22"/>
        </w:rPr>
        <w:t>.</w:t>
      </w:r>
    </w:p>
    <w:p w14:paraId="2982B7B5" w14:textId="77777777" w:rsidR="00C15DB0" w:rsidRPr="00B91FF9" w:rsidRDefault="00C15DB0" w:rsidP="00C15DB0">
      <w:pPr>
        <w:spacing w:before="12"/>
        <w:rPr>
          <w:rFonts w:ascii="Times New Roman" w:eastAsia="Calibri" w:hAnsi="Times New Roman"/>
          <w:sz w:val="22"/>
          <w:szCs w:val="22"/>
        </w:rPr>
      </w:pPr>
    </w:p>
    <w:p w14:paraId="41730CCD" w14:textId="4B4EE231" w:rsidR="00C15DB0" w:rsidRPr="00B91FF9" w:rsidRDefault="00C15DB0" w:rsidP="00C15DB0">
      <w:pPr>
        <w:pStyle w:val="Corpotesto"/>
        <w:rPr>
          <w:rFonts w:ascii="Times New Roman" w:hAnsi="Times New Roman"/>
          <w:sz w:val="22"/>
          <w:szCs w:val="22"/>
        </w:rPr>
      </w:pPr>
      <w:r w:rsidRPr="00B91FF9">
        <w:rPr>
          <w:rFonts w:ascii="Times New Roman" w:hAnsi="Times New Roman"/>
          <w:spacing w:val="5"/>
          <w:sz w:val="22"/>
          <w:szCs w:val="22"/>
        </w:rPr>
        <w:t xml:space="preserve">nato </w:t>
      </w:r>
      <w:r w:rsidRPr="00B91FF9">
        <w:rPr>
          <w:rFonts w:ascii="Times New Roman" w:hAnsi="Times New Roman"/>
          <w:spacing w:val="3"/>
          <w:sz w:val="22"/>
          <w:szCs w:val="22"/>
        </w:rPr>
        <w:t xml:space="preserve">il </w:t>
      </w:r>
      <w:r w:rsidRPr="00B91FF9">
        <w:rPr>
          <w:rFonts w:ascii="Times New Roman" w:hAnsi="Times New Roman"/>
          <w:spacing w:val="8"/>
          <w:sz w:val="22"/>
          <w:szCs w:val="22"/>
        </w:rPr>
        <w:t xml:space="preserve"> </w:t>
      </w:r>
      <w:r w:rsidRPr="00B91FF9">
        <w:rPr>
          <w:rFonts w:ascii="Times New Roman" w:hAnsi="Times New Roman"/>
          <w:spacing w:val="6"/>
          <w:sz w:val="22"/>
          <w:szCs w:val="22"/>
        </w:rPr>
        <w:t>.............</w:t>
      </w:r>
      <w:r w:rsidRPr="00B91FF9">
        <w:rPr>
          <w:rFonts w:ascii="Times New Roman" w:hAnsi="Times New Roman"/>
          <w:sz w:val="22"/>
          <w:szCs w:val="22"/>
        </w:rPr>
        <w:t xml:space="preserve">a  </w:t>
      </w:r>
      <w:r w:rsidRPr="00B91FF9">
        <w:rPr>
          <w:rFonts w:ascii="Times New Roman" w:hAnsi="Times New Roman"/>
          <w:spacing w:val="-8"/>
          <w:sz w:val="22"/>
          <w:szCs w:val="22"/>
        </w:rPr>
        <w:t>.............................................................................</w:t>
      </w:r>
      <w:r w:rsidRPr="00B91FF9">
        <w:rPr>
          <w:rFonts w:ascii="Times New Roman" w:hAnsi="Times New Roman"/>
          <w:spacing w:val="-16"/>
          <w:sz w:val="22"/>
          <w:szCs w:val="22"/>
        </w:rPr>
        <w:t xml:space="preserve"> </w:t>
      </w:r>
      <w:r w:rsidRPr="00B91FF9">
        <w:rPr>
          <w:rFonts w:ascii="Times New Roman" w:hAnsi="Times New Roman"/>
          <w:sz w:val="22"/>
          <w:szCs w:val="22"/>
        </w:rPr>
        <w:t>.</w:t>
      </w:r>
    </w:p>
    <w:p w14:paraId="75BEE624" w14:textId="77777777" w:rsidR="00C15DB0" w:rsidRPr="00B91FF9" w:rsidRDefault="00C15DB0" w:rsidP="00C15DB0">
      <w:pPr>
        <w:rPr>
          <w:rFonts w:ascii="Times New Roman" w:eastAsia="Calibri" w:hAnsi="Times New Roman"/>
          <w:sz w:val="22"/>
          <w:szCs w:val="22"/>
        </w:rPr>
      </w:pPr>
    </w:p>
    <w:p w14:paraId="378FF2D5" w14:textId="77777777" w:rsidR="00C15DB0" w:rsidRPr="00B91FF9" w:rsidRDefault="00C15DB0" w:rsidP="00C15DB0">
      <w:pPr>
        <w:pStyle w:val="Corpotesto"/>
        <w:rPr>
          <w:rFonts w:ascii="Times New Roman" w:hAnsi="Times New Roman"/>
          <w:sz w:val="22"/>
          <w:szCs w:val="22"/>
        </w:rPr>
      </w:pPr>
      <w:r w:rsidRPr="00B91FF9">
        <w:rPr>
          <w:rFonts w:ascii="Times New Roman" w:hAnsi="Times New Roman"/>
          <w:sz w:val="22"/>
          <w:szCs w:val="22"/>
        </w:rPr>
        <w:t xml:space="preserve">in </w:t>
      </w:r>
      <w:r w:rsidRPr="00B91FF9">
        <w:rPr>
          <w:rFonts w:ascii="Times New Roman" w:hAnsi="Times New Roman"/>
          <w:spacing w:val="4"/>
          <w:sz w:val="22"/>
          <w:szCs w:val="22"/>
        </w:rPr>
        <w:t xml:space="preserve">qualità </w:t>
      </w:r>
      <w:r w:rsidRPr="00B91FF9">
        <w:rPr>
          <w:rFonts w:ascii="Times New Roman" w:hAnsi="Times New Roman"/>
          <w:spacing w:val="2"/>
          <w:sz w:val="22"/>
          <w:szCs w:val="22"/>
        </w:rPr>
        <w:t xml:space="preserve">di </w:t>
      </w:r>
      <w:r w:rsidRPr="00B91FF9">
        <w:rPr>
          <w:rFonts w:ascii="Times New Roman" w:hAnsi="Times New Roman"/>
          <w:spacing w:val="14"/>
          <w:sz w:val="22"/>
          <w:szCs w:val="22"/>
        </w:rPr>
        <w:t xml:space="preserve"> </w:t>
      </w:r>
      <w:r w:rsidRPr="00B91FF9">
        <w:rPr>
          <w:rFonts w:ascii="Times New Roman" w:hAnsi="Times New Roman"/>
          <w:spacing w:val="6"/>
          <w:sz w:val="22"/>
          <w:szCs w:val="22"/>
        </w:rPr>
        <w:t>...............................................................................</w:t>
      </w:r>
    </w:p>
    <w:p w14:paraId="2863A3AE" w14:textId="77777777" w:rsidR="00C15DB0" w:rsidRPr="00B91FF9" w:rsidRDefault="00C15DB0" w:rsidP="00C15DB0">
      <w:pPr>
        <w:spacing w:before="12"/>
        <w:rPr>
          <w:rFonts w:ascii="Times New Roman" w:eastAsia="Calibri" w:hAnsi="Times New Roman"/>
          <w:sz w:val="22"/>
          <w:szCs w:val="22"/>
        </w:rPr>
      </w:pPr>
    </w:p>
    <w:p w14:paraId="118B1CEF" w14:textId="2CA3AD8D" w:rsidR="00C15DB0" w:rsidRPr="00B91FF9" w:rsidRDefault="00C15DB0" w:rsidP="00C15DB0">
      <w:pPr>
        <w:pStyle w:val="Corpotesto"/>
        <w:rPr>
          <w:rFonts w:ascii="Times New Roman" w:hAnsi="Times New Roman"/>
          <w:sz w:val="22"/>
          <w:szCs w:val="22"/>
        </w:rPr>
      </w:pPr>
      <w:r w:rsidRPr="00B91FF9">
        <w:rPr>
          <w:rFonts w:ascii="Times New Roman" w:hAnsi="Times New Roman"/>
          <w:sz w:val="22"/>
          <w:szCs w:val="22"/>
        </w:rPr>
        <w:t xml:space="preserve">della </w:t>
      </w:r>
      <w:r w:rsidRPr="00B91FF9">
        <w:rPr>
          <w:rFonts w:ascii="Times New Roman" w:hAnsi="Times New Roman"/>
          <w:spacing w:val="-1"/>
          <w:sz w:val="22"/>
          <w:szCs w:val="22"/>
        </w:rPr>
        <w:t>Associazione/società Affiliata alla FGI</w:t>
      </w:r>
      <w:r w:rsidRPr="00B91FF9">
        <w:rPr>
          <w:rFonts w:ascii="Times New Roman" w:hAnsi="Times New Roman"/>
          <w:spacing w:val="-13"/>
          <w:sz w:val="22"/>
          <w:szCs w:val="22"/>
        </w:rPr>
        <w:t xml:space="preserve"> </w:t>
      </w:r>
      <w:r w:rsidRPr="00B91FF9">
        <w:rPr>
          <w:rFonts w:ascii="Times New Roman" w:hAnsi="Times New Roman"/>
          <w:spacing w:val="-1"/>
          <w:sz w:val="22"/>
          <w:szCs w:val="22"/>
        </w:rPr>
        <w:t>............................................................</w:t>
      </w:r>
    </w:p>
    <w:p w14:paraId="20E1C4AF" w14:textId="77777777" w:rsidR="00C15DB0" w:rsidRPr="00B91FF9" w:rsidRDefault="00C15DB0" w:rsidP="00C15DB0">
      <w:pPr>
        <w:spacing w:before="2"/>
        <w:rPr>
          <w:rFonts w:ascii="Times New Roman" w:eastAsia="Calibri" w:hAnsi="Times New Roman"/>
          <w:sz w:val="22"/>
          <w:szCs w:val="22"/>
        </w:rPr>
      </w:pPr>
    </w:p>
    <w:p w14:paraId="10432879" w14:textId="77777777" w:rsidR="00C15DB0" w:rsidRPr="00B91FF9" w:rsidRDefault="00C15DB0" w:rsidP="00C15DB0">
      <w:pPr>
        <w:pStyle w:val="Corpotesto"/>
        <w:rPr>
          <w:rFonts w:ascii="Times New Roman" w:hAnsi="Times New Roman"/>
          <w:sz w:val="22"/>
          <w:szCs w:val="22"/>
        </w:rPr>
      </w:pPr>
      <w:r w:rsidRPr="00B91FF9">
        <w:rPr>
          <w:rFonts w:ascii="Times New Roman" w:hAnsi="Times New Roman"/>
          <w:sz w:val="22"/>
          <w:szCs w:val="22"/>
        </w:rPr>
        <w:t>con</w:t>
      </w:r>
      <w:r w:rsidRPr="00B91FF9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B91FF9">
        <w:rPr>
          <w:rFonts w:ascii="Times New Roman" w:hAnsi="Times New Roman"/>
          <w:sz w:val="22"/>
          <w:szCs w:val="22"/>
        </w:rPr>
        <w:t>sede</w:t>
      </w:r>
      <w:r w:rsidRPr="00B91FF9">
        <w:rPr>
          <w:rFonts w:ascii="Times New Roman" w:hAnsi="Times New Roman"/>
          <w:spacing w:val="-16"/>
          <w:sz w:val="22"/>
          <w:szCs w:val="22"/>
        </w:rPr>
        <w:t xml:space="preserve"> </w:t>
      </w:r>
      <w:r w:rsidRPr="00B91FF9">
        <w:rPr>
          <w:rFonts w:ascii="Times New Roman" w:hAnsi="Times New Roman"/>
          <w:sz w:val="22"/>
          <w:szCs w:val="22"/>
        </w:rPr>
        <w:t>legale</w:t>
      </w:r>
      <w:r w:rsidRPr="00B91FF9">
        <w:rPr>
          <w:rFonts w:ascii="Times New Roman" w:hAnsi="Times New Roman"/>
          <w:spacing w:val="-16"/>
          <w:sz w:val="22"/>
          <w:szCs w:val="22"/>
        </w:rPr>
        <w:t xml:space="preserve"> </w:t>
      </w:r>
      <w:r w:rsidRPr="00B91FF9">
        <w:rPr>
          <w:rFonts w:ascii="Times New Roman" w:hAnsi="Times New Roman"/>
          <w:sz w:val="22"/>
          <w:szCs w:val="22"/>
        </w:rPr>
        <w:t>in</w:t>
      </w:r>
      <w:r w:rsidRPr="00B91FF9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B91FF9">
        <w:rPr>
          <w:rFonts w:ascii="Times New Roman" w:hAnsi="Times New Roman"/>
          <w:sz w:val="22"/>
          <w:szCs w:val="22"/>
        </w:rPr>
        <w:t>............................</w:t>
      </w:r>
      <w:r w:rsidRPr="00B91FF9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B91FF9">
        <w:rPr>
          <w:rFonts w:ascii="Times New Roman" w:hAnsi="Times New Roman"/>
          <w:sz w:val="22"/>
          <w:szCs w:val="22"/>
        </w:rPr>
        <w:t>.</w:t>
      </w:r>
      <w:r w:rsidRPr="00B91FF9">
        <w:rPr>
          <w:rFonts w:ascii="Times New Roman" w:hAnsi="Times New Roman"/>
          <w:spacing w:val="-17"/>
          <w:sz w:val="22"/>
          <w:szCs w:val="22"/>
        </w:rPr>
        <w:t xml:space="preserve"> </w:t>
      </w:r>
      <w:r w:rsidRPr="00B91FF9">
        <w:rPr>
          <w:rFonts w:ascii="Times New Roman" w:hAnsi="Times New Roman"/>
          <w:sz w:val="22"/>
          <w:szCs w:val="22"/>
        </w:rPr>
        <w:t>Via/piazza</w:t>
      </w:r>
      <w:r w:rsidRPr="00B91FF9">
        <w:rPr>
          <w:rFonts w:ascii="Times New Roman" w:hAnsi="Times New Roman"/>
          <w:spacing w:val="-36"/>
          <w:sz w:val="22"/>
          <w:szCs w:val="22"/>
        </w:rPr>
        <w:t xml:space="preserve"> </w:t>
      </w:r>
      <w:r w:rsidRPr="00B91FF9"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</w:p>
    <w:p w14:paraId="42C83EA7" w14:textId="77777777" w:rsidR="00C15DB0" w:rsidRPr="00B91FF9" w:rsidRDefault="00C15DB0" w:rsidP="00C15DB0">
      <w:pPr>
        <w:pStyle w:val="Corpotesto"/>
        <w:rPr>
          <w:rFonts w:ascii="Times New Roman" w:hAnsi="Times New Roman"/>
          <w:sz w:val="22"/>
          <w:szCs w:val="22"/>
        </w:rPr>
      </w:pPr>
    </w:p>
    <w:p w14:paraId="1D35A581" w14:textId="4C30D4A2" w:rsidR="00C15DB0" w:rsidRPr="00B91FF9" w:rsidRDefault="00C15DB0" w:rsidP="00C15DB0">
      <w:pPr>
        <w:pStyle w:val="Corpotesto"/>
        <w:rPr>
          <w:rFonts w:ascii="Times New Roman" w:hAnsi="Times New Roman"/>
          <w:sz w:val="22"/>
          <w:szCs w:val="22"/>
        </w:rPr>
      </w:pPr>
      <w:r w:rsidRPr="00B91FF9">
        <w:rPr>
          <w:rFonts w:ascii="Times New Roman" w:hAnsi="Times New Roman"/>
          <w:sz w:val="22"/>
          <w:szCs w:val="22"/>
        </w:rPr>
        <w:t>Codice di affiliazione FGI n……………………………….</w:t>
      </w:r>
    </w:p>
    <w:p w14:paraId="7B745497" w14:textId="77777777" w:rsidR="00C15DB0" w:rsidRPr="00B91FF9" w:rsidRDefault="00C15DB0" w:rsidP="00C15DB0">
      <w:pPr>
        <w:spacing w:before="12"/>
        <w:rPr>
          <w:rFonts w:ascii="Times New Roman" w:eastAsia="Calibri" w:hAnsi="Times New Roman"/>
          <w:sz w:val="22"/>
          <w:szCs w:val="22"/>
        </w:rPr>
      </w:pPr>
    </w:p>
    <w:p w14:paraId="38DE0C42" w14:textId="5AABD1C6" w:rsidR="00C15DB0" w:rsidRPr="00B91FF9" w:rsidRDefault="00C15DB0" w:rsidP="00C15DB0">
      <w:pPr>
        <w:pStyle w:val="Corpotesto"/>
        <w:rPr>
          <w:rFonts w:ascii="Times New Roman" w:hAnsi="Times New Roman"/>
          <w:sz w:val="22"/>
          <w:szCs w:val="22"/>
        </w:rPr>
      </w:pPr>
      <w:r w:rsidRPr="00B91FF9">
        <w:rPr>
          <w:rFonts w:ascii="Times New Roman" w:hAnsi="Times New Roman"/>
          <w:sz w:val="22"/>
          <w:szCs w:val="22"/>
        </w:rPr>
        <w:t>iscritta</w:t>
      </w:r>
      <w:r w:rsidRPr="00B91FF9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B91FF9">
        <w:rPr>
          <w:rFonts w:ascii="Times New Roman" w:hAnsi="Times New Roman"/>
          <w:sz w:val="22"/>
          <w:szCs w:val="22"/>
        </w:rPr>
        <w:t>al RAS al n....................................</w:t>
      </w:r>
    </w:p>
    <w:p w14:paraId="39890CEE" w14:textId="77777777" w:rsidR="00C15DB0" w:rsidRPr="00B91FF9" w:rsidRDefault="00C15DB0" w:rsidP="00C15DB0">
      <w:pPr>
        <w:spacing w:before="12"/>
        <w:rPr>
          <w:rFonts w:ascii="Times New Roman" w:eastAsia="Calibri" w:hAnsi="Times New Roman"/>
          <w:sz w:val="22"/>
          <w:szCs w:val="22"/>
        </w:rPr>
      </w:pPr>
    </w:p>
    <w:p w14:paraId="59C1CED7" w14:textId="2054165F" w:rsidR="00C15DB0" w:rsidRPr="00B91FF9" w:rsidRDefault="00C15DB0" w:rsidP="00C15DB0">
      <w:pPr>
        <w:pStyle w:val="Corpotesto"/>
        <w:spacing w:line="480" w:lineRule="auto"/>
        <w:ind w:right="1701"/>
        <w:rPr>
          <w:rFonts w:ascii="Times New Roman" w:hAnsi="Times New Roman"/>
          <w:sz w:val="22"/>
          <w:szCs w:val="22"/>
        </w:rPr>
      </w:pPr>
      <w:r w:rsidRPr="00B91FF9">
        <w:rPr>
          <w:rFonts w:ascii="Times New Roman" w:hAnsi="Times New Roman"/>
          <w:sz w:val="22"/>
          <w:szCs w:val="22"/>
        </w:rPr>
        <w:t>Codice fiscale .................................................... P.IVA</w:t>
      </w:r>
      <w:r w:rsidR="00537AC2">
        <w:rPr>
          <w:rFonts w:ascii="Times New Roman" w:hAnsi="Times New Roman"/>
          <w:sz w:val="22"/>
          <w:szCs w:val="22"/>
        </w:rPr>
        <w:t>…………………………………</w:t>
      </w:r>
      <w:r w:rsidRPr="00B91FF9">
        <w:rPr>
          <w:rFonts w:ascii="Times New Roman" w:hAnsi="Times New Roman"/>
          <w:sz w:val="22"/>
          <w:szCs w:val="22"/>
        </w:rPr>
        <w:t xml:space="preserve"> </w:t>
      </w:r>
    </w:p>
    <w:p w14:paraId="6E0321CE" w14:textId="77777777" w:rsidR="00C15DB0" w:rsidRPr="00B91FF9" w:rsidRDefault="00C15DB0" w:rsidP="00C15DB0">
      <w:pPr>
        <w:spacing w:before="12"/>
        <w:rPr>
          <w:rFonts w:ascii="Times New Roman" w:eastAsia="Calibri" w:hAnsi="Times New Roman"/>
          <w:sz w:val="22"/>
          <w:szCs w:val="22"/>
        </w:rPr>
      </w:pPr>
    </w:p>
    <w:p w14:paraId="0934C5DD" w14:textId="52B79B57" w:rsidR="00C15DB0" w:rsidRPr="00B91FF9" w:rsidRDefault="00C15DB0" w:rsidP="00C15DB0">
      <w:pPr>
        <w:pStyle w:val="Corpotesto"/>
        <w:rPr>
          <w:rFonts w:ascii="Times New Roman" w:hAnsi="Times New Roman"/>
          <w:sz w:val="22"/>
          <w:szCs w:val="22"/>
        </w:rPr>
      </w:pPr>
      <w:r w:rsidRPr="00B91FF9">
        <w:rPr>
          <w:rFonts w:ascii="Times New Roman" w:hAnsi="Times New Roman"/>
          <w:spacing w:val="3"/>
          <w:sz w:val="22"/>
          <w:szCs w:val="22"/>
        </w:rPr>
        <w:t>Indirizzo PEC...................................................................................................</w:t>
      </w:r>
    </w:p>
    <w:p w14:paraId="489763A9" w14:textId="77777777" w:rsidR="00C15DB0" w:rsidRPr="00B91FF9" w:rsidRDefault="00C15DB0" w:rsidP="00C15DB0">
      <w:pPr>
        <w:spacing w:before="12"/>
        <w:rPr>
          <w:rFonts w:ascii="Times New Roman" w:eastAsia="Calibri" w:hAnsi="Times New Roman"/>
          <w:sz w:val="22"/>
          <w:szCs w:val="22"/>
        </w:rPr>
      </w:pPr>
    </w:p>
    <w:p w14:paraId="426505AB" w14:textId="617688E3" w:rsidR="00C15DB0" w:rsidRPr="00B91FF9" w:rsidRDefault="00C15DB0" w:rsidP="00C15DB0">
      <w:pPr>
        <w:jc w:val="both"/>
        <w:rPr>
          <w:rFonts w:ascii="Times New Roman" w:hAnsi="Times New Roman"/>
          <w:b/>
          <w:sz w:val="22"/>
          <w:szCs w:val="22"/>
        </w:rPr>
      </w:pPr>
      <w:r w:rsidRPr="00B91FF9">
        <w:rPr>
          <w:rFonts w:ascii="Times New Roman" w:eastAsia="Calibri" w:hAnsi="Times New Roman"/>
          <w:sz w:val="22"/>
          <w:szCs w:val="22"/>
        </w:rPr>
        <w:t>manifesta l’interesse, alle condizioni descritte nell’Avviso di cui in oggetto</w:t>
      </w:r>
    </w:p>
    <w:p w14:paraId="389743EB" w14:textId="77777777" w:rsidR="00C15DB0" w:rsidRDefault="00C15DB0" w:rsidP="00C15DB0">
      <w:pPr>
        <w:jc w:val="center"/>
        <w:rPr>
          <w:rFonts w:ascii="Times New Roman" w:eastAsia="Tahoma" w:hAnsi="Times New Roman"/>
          <w:b/>
          <w:sz w:val="22"/>
          <w:szCs w:val="22"/>
        </w:rPr>
      </w:pPr>
    </w:p>
    <w:p w14:paraId="5D5C6ABD" w14:textId="525F3442" w:rsidR="005A7BD2" w:rsidRPr="001E40E0" w:rsidRDefault="005A7BD2" w:rsidP="001E40E0">
      <w:pPr>
        <w:jc w:val="center"/>
        <w:rPr>
          <w:rFonts w:ascii="Times New Roman" w:eastAsia="Tahoma" w:hAnsi="Times New Roman"/>
          <w:b/>
          <w:bCs/>
          <w:sz w:val="18"/>
          <w:szCs w:val="18"/>
        </w:rPr>
      </w:pPr>
      <w:r w:rsidRPr="001E40E0">
        <w:rPr>
          <w:b/>
          <w:bCs/>
          <w:sz w:val="20"/>
          <w:szCs w:val="20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445/200;</w:t>
      </w:r>
    </w:p>
    <w:p w14:paraId="3E696CCE" w14:textId="77777777" w:rsidR="005A7BD2" w:rsidRDefault="005A7BD2" w:rsidP="001E40E0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1E155D33" w14:textId="4376C4D1" w:rsidR="00C15DB0" w:rsidRDefault="00C15DB0" w:rsidP="00C15DB0">
      <w:pPr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r w:rsidRPr="00B91FF9">
        <w:rPr>
          <w:rFonts w:ascii="Times New Roman" w:eastAsia="Calibri" w:hAnsi="Times New Roman"/>
          <w:b/>
          <w:bCs/>
          <w:sz w:val="22"/>
          <w:szCs w:val="22"/>
        </w:rPr>
        <w:t>DICHIARA</w:t>
      </w:r>
    </w:p>
    <w:p w14:paraId="7D45ADEE" w14:textId="77777777" w:rsidR="00E75FF8" w:rsidRPr="00B91FF9" w:rsidRDefault="00E75FF8" w:rsidP="00C15DB0">
      <w:pPr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14:paraId="7DEFE4A4" w14:textId="695A9128" w:rsidR="00C15DB0" w:rsidRPr="00B91FF9" w:rsidRDefault="00C15DB0" w:rsidP="00C15DB0">
      <w:pPr>
        <w:pStyle w:val="Paragrafoelenco"/>
        <w:numPr>
          <w:ilvl w:val="0"/>
          <w:numId w:val="17"/>
        </w:numPr>
        <w:rPr>
          <w:rFonts w:ascii="Times New Roman" w:eastAsia="Calibri" w:hAnsi="Times New Roman" w:cs="Times New Roman"/>
        </w:rPr>
      </w:pPr>
      <w:r w:rsidRPr="00B91FF9">
        <w:rPr>
          <w:rFonts w:ascii="Times New Roman" w:eastAsia="Calibri" w:hAnsi="Times New Roman" w:cs="Times New Roman"/>
        </w:rPr>
        <w:t>Di aver preso visione dell’avviso di manifestazione di interesse di cui in oggetto</w:t>
      </w:r>
      <w:r w:rsidR="00343712">
        <w:rPr>
          <w:rFonts w:ascii="Times New Roman" w:eastAsia="Calibri" w:hAnsi="Times New Roman" w:cs="Times New Roman"/>
        </w:rPr>
        <w:t xml:space="preserve">, </w:t>
      </w:r>
      <w:r w:rsidRPr="00B91FF9">
        <w:rPr>
          <w:rFonts w:ascii="Times New Roman" w:eastAsia="Calibri" w:hAnsi="Times New Roman" w:cs="Times New Roman"/>
        </w:rPr>
        <w:t xml:space="preserve">accettandone le condizioni ivi riportate; </w:t>
      </w:r>
    </w:p>
    <w:p w14:paraId="5373E3CD" w14:textId="77777777" w:rsidR="00C15DB0" w:rsidRPr="00B91FF9" w:rsidRDefault="00C15DB0" w:rsidP="00C15DB0">
      <w:pPr>
        <w:pStyle w:val="Paragrafoelenco"/>
        <w:widowControl w:val="0"/>
        <w:numPr>
          <w:ilvl w:val="0"/>
          <w:numId w:val="17"/>
        </w:numPr>
        <w:spacing w:after="0" w:line="240" w:lineRule="auto"/>
        <w:contextualSpacing w:val="0"/>
        <w:rPr>
          <w:rFonts w:ascii="Times New Roman" w:eastAsia="Calibri" w:hAnsi="Times New Roman" w:cs="Times New Roman"/>
          <w:bCs/>
        </w:rPr>
      </w:pPr>
      <w:r w:rsidRPr="00B91FF9">
        <w:rPr>
          <w:rFonts w:ascii="Times New Roman" w:eastAsia="Calibri" w:hAnsi="Times New Roman" w:cs="Times New Roman"/>
          <w:bCs/>
        </w:rPr>
        <w:t xml:space="preserve">Di possedere tutti i requisiti di ammissione previsti dall’avviso, ovvero: </w:t>
      </w:r>
    </w:p>
    <w:p w14:paraId="23CB242B" w14:textId="414DDC4B" w:rsidR="00C15DB0" w:rsidRPr="00B91FF9" w:rsidRDefault="00C15DB0" w:rsidP="00C15DB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1FF9">
        <w:rPr>
          <w:rFonts w:ascii="Times New Roman" w:eastAsia="Calibri" w:hAnsi="Times New Roman" w:cs="Times New Roman"/>
          <w:bCs/>
        </w:rPr>
        <w:t xml:space="preserve"> </w:t>
      </w:r>
      <w:r w:rsidRPr="00B91FF9">
        <w:rPr>
          <w:rFonts w:ascii="Times New Roman" w:hAnsi="Times New Roman" w:cs="Times New Roman"/>
          <w:bCs/>
        </w:rPr>
        <w:t>sede legale</w:t>
      </w:r>
      <w:r w:rsidR="00564A62">
        <w:rPr>
          <w:rFonts w:ascii="Times New Roman" w:hAnsi="Times New Roman" w:cs="Times New Roman"/>
          <w:bCs/>
        </w:rPr>
        <w:t xml:space="preserve"> e operatività</w:t>
      </w:r>
      <w:r w:rsidRPr="00B91FF9">
        <w:rPr>
          <w:rFonts w:ascii="Times New Roman" w:hAnsi="Times New Roman" w:cs="Times New Roman"/>
          <w:bCs/>
        </w:rPr>
        <w:t xml:space="preserve"> in Regione Campania   </w:t>
      </w:r>
    </w:p>
    <w:p w14:paraId="43374D07" w14:textId="522F0D89" w:rsidR="00C15DB0" w:rsidRPr="00B91FF9" w:rsidRDefault="00C15DB0" w:rsidP="00C15DB0">
      <w:pPr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 w:rsidRPr="00B91FF9">
        <w:rPr>
          <w:rFonts w:ascii="Times New Roman" w:hAnsi="Times New Roman"/>
          <w:bCs/>
          <w:sz w:val="22"/>
          <w:szCs w:val="22"/>
        </w:rPr>
        <w:t>iscrizione al Registro attività sportive dil</w:t>
      </w:r>
      <w:r w:rsidR="00537AC2">
        <w:rPr>
          <w:rFonts w:ascii="Times New Roman" w:hAnsi="Times New Roman"/>
          <w:bCs/>
          <w:sz w:val="22"/>
          <w:szCs w:val="22"/>
        </w:rPr>
        <w:t>ettantistiche</w:t>
      </w:r>
      <w:r w:rsidRPr="00B91FF9">
        <w:rPr>
          <w:rFonts w:ascii="Times New Roman" w:hAnsi="Times New Roman"/>
          <w:bCs/>
          <w:sz w:val="22"/>
          <w:szCs w:val="22"/>
        </w:rPr>
        <w:t xml:space="preserve"> del Dipartimento dello Sport</w:t>
      </w:r>
    </w:p>
    <w:p w14:paraId="34A5244D" w14:textId="7FF8975D" w:rsidR="00C15DB0" w:rsidRPr="00124E28" w:rsidRDefault="00C15DB0" w:rsidP="00124E28">
      <w:pPr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 w:rsidRPr="00B91FF9">
        <w:rPr>
          <w:rFonts w:ascii="Times New Roman" w:hAnsi="Times New Roman"/>
          <w:bCs/>
          <w:sz w:val="22"/>
          <w:szCs w:val="22"/>
        </w:rPr>
        <w:t xml:space="preserve">svolgere regolare attività federale con FSN / DSA. </w:t>
      </w:r>
    </w:p>
    <w:p w14:paraId="4C862D02" w14:textId="5F81BEED" w:rsidR="00677624" w:rsidRPr="005B4CF5" w:rsidRDefault="00C15DB0" w:rsidP="00677624">
      <w:pPr>
        <w:pStyle w:val="Paragrafoelenco"/>
        <w:widowControl w:val="0"/>
        <w:numPr>
          <w:ilvl w:val="0"/>
          <w:numId w:val="17"/>
        </w:numPr>
        <w:spacing w:after="0" w:line="240" w:lineRule="auto"/>
        <w:contextualSpacing w:val="0"/>
        <w:rPr>
          <w:rFonts w:ascii="Times New Roman" w:eastAsia="Calibri" w:hAnsi="Times New Roman" w:cs="Times New Roman"/>
          <w:bCs/>
        </w:rPr>
      </w:pPr>
      <w:r w:rsidRPr="00B91FF9">
        <w:rPr>
          <w:rFonts w:ascii="Times New Roman" w:eastAsia="Calibri" w:hAnsi="Times New Roman" w:cs="Times New Roman"/>
          <w:bCs/>
        </w:rPr>
        <w:t>di essere a conoscenza che la presente richiesta non costituisce proposta contrattuale e non vincola in alcun modo il CR Campania FGI;</w:t>
      </w:r>
    </w:p>
    <w:p w14:paraId="4B0C1917" w14:textId="45D9CF9D" w:rsidR="00677624" w:rsidRPr="001E40E0" w:rsidRDefault="00677624" w:rsidP="005B4CF5">
      <w:pPr>
        <w:pStyle w:val="Paragrafoelenco"/>
        <w:widowControl w:val="0"/>
        <w:numPr>
          <w:ilvl w:val="0"/>
          <w:numId w:val="17"/>
        </w:numPr>
        <w:rPr>
          <w:rFonts w:ascii="Times New Roman" w:eastAsia="Calibri" w:hAnsi="Times New Roman" w:cs="Times New Roman"/>
          <w:bCs/>
        </w:rPr>
      </w:pPr>
      <w:r w:rsidRPr="00677624">
        <w:rPr>
          <w:rFonts w:ascii="Times New Roman" w:eastAsia="Calibri" w:hAnsi="Times New Roman"/>
          <w:bCs/>
        </w:rPr>
        <w:t>Di essere in possesso dei seguenti requisiti:</w:t>
      </w:r>
    </w:p>
    <w:p w14:paraId="72657509" w14:textId="77777777" w:rsidR="001E40E0" w:rsidRDefault="001E40E0" w:rsidP="001E40E0">
      <w:pPr>
        <w:widowControl w:val="0"/>
        <w:rPr>
          <w:rFonts w:ascii="Times New Roman" w:eastAsia="Calibri" w:hAnsi="Times New Roman"/>
          <w:bCs/>
        </w:rPr>
      </w:pPr>
    </w:p>
    <w:p w14:paraId="19DABF24" w14:textId="77777777" w:rsidR="001E40E0" w:rsidRDefault="001E40E0" w:rsidP="001E40E0">
      <w:pPr>
        <w:widowControl w:val="0"/>
        <w:rPr>
          <w:rFonts w:ascii="Times New Roman" w:eastAsia="Calibri" w:hAnsi="Times New Roman"/>
          <w:bCs/>
        </w:rPr>
      </w:pPr>
    </w:p>
    <w:p w14:paraId="1E6F9A0A" w14:textId="77777777" w:rsidR="00124E28" w:rsidRDefault="00124E28" w:rsidP="001E40E0">
      <w:pPr>
        <w:widowControl w:val="0"/>
        <w:rPr>
          <w:rFonts w:ascii="Times New Roman" w:eastAsia="Calibri" w:hAnsi="Times New Roman"/>
          <w:bCs/>
        </w:rPr>
      </w:pPr>
    </w:p>
    <w:p w14:paraId="6C0DB382" w14:textId="77777777" w:rsidR="001E40E0" w:rsidRDefault="001E40E0" w:rsidP="001E40E0">
      <w:pPr>
        <w:widowControl w:val="0"/>
        <w:rPr>
          <w:rFonts w:ascii="Times New Roman" w:eastAsia="Calibri" w:hAnsi="Times New Roman"/>
          <w:bCs/>
        </w:rPr>
      </w:pPr>
    </w:p>
    <w:p w14:paraId="454333AE" w14:textId="77777777" w:rsidR="001E40E0" w:rsidRPr="001E40E0" w:rsidRDefault="001E40E0" w:rsidP="001E40E0">
      <w:pPr>
        <w:widowControl w:val="0"/>
        <w:rPr>
          <w:rFonts w:ascii="Times New Roman" w:eastAsia="Calibri" w:hAnsi="Times New Roman"/>
          <w:bCs/>
        </w:rPr>
      </w:pPr>
    </w:p>
    <w:tbl>
      <w:tblPr>
        <w:tblpPr w:leftFromText="141" w:rightFromText="141" w:vertAnchor="text" w:tblpX="-147" w:tblpY="1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5"/>
        <w:gridCol w:w="1417"/>
        <w:gridCol w:w="1408"/>
      </w:tblGrid>
      <w:tr w:rsidR="00677624" w:rsidRPr="00B91FF9" w14:paraId="3E90B0E6" w14:textId="02ECD13B" w:rsidTr="000A4291">
        <w:tc>
          <w:tcPr>
            <w:tcW w:w="7225" w:type="dxa"/>
            <w:shd w:val="clear" w:color="auto" w:fill="83CAEB"/>
          </w:tcPr>
          <w:p w14:paraId="08856554" w14:textId="0344E673" w:rsidR="00677624" w:rsidRPr="00B91FF9" w:rsidRDefault="00677624" w:rsidP="000A42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REQUISITI PER LA VALUTAZIONE </w:t>
            </w:r>
          </w:p>
        </w:tc>
        <w:tc>
          <w:tcPr>
            <w:tcW w:w="1417" w:type="dxa"/>
            <w:shd w:val="clear" w:color="auto" w:fill="83CAEB"/>
          </w:tcPr>
          <w:p w14:paraId="008D0F4D" w14:textId="77777777" w:rsidR="00677624" w:rsidRPr="00B91FF9" w:rsidRDefault="00677624" w:rsidP="000A42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1FF9">
              <w:rPr>
                <w:rFonts w:ascii="Times New Roman" w:hAnsi="Times New Roman"/>
                <w:b/>
                <w:sz w:val="22"/>
                <w:szCs w:val="22"/>
              </w:rPr>
              <w:t>Punteggio max</w:t>
            </w:r>
          </w:p>
        </w:tc>
        <w:tc>
          <w:tcPr>
            <w:tcW w:w="1408" w:type="dxa"/>
            <w:shd w:val="clear" w:color="auto" w:fill="83CAEB"/>
          </w:tcPr>
          <w:p w14:paraId="52236806" w14:textId="280BA9CC" w:rsidR="00677624" w:rsidRPr="00B91FF9" w:rsidRDefault="005B4CF5" w:rsidP="000A42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conferma requisito da indicare con una “X” (una sola opzione) </w:t>
            </w:r>
          </w:p>
        </w:tc>
      </w:tr>
      <w:tr w:rsidR="00537AC2" w:rsidRPr="00B91FF9" w14:paraId="01253348" w14:textId="335A92BD" w:rsidTr="000A4291">
        <w:tc>
          <w:tcPr>
            <w:tcW w:w="7225" w:type="dxa"/>
            <w:shd w:val="clear" w:color="auto" w:fill="D5DCE4"/>
          </w:tcPr>
          <w:p w14:paraId="4FDF3CAC" w14:textId="45E9717F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 xml:space="preserve">Non assegnatari o gestori di altre strutture    </w:t>
            </w:r>
          </w:p>
        </w:tc>
        <w:tc>
          <w:tcPr>
            <w:tcW w:w="1417" w:type="dxa"/>
            <w:shd w:val="clear" w:color="auto" w:fill="D5DCE4"/>
          </w:tcPr>
          <w:p w14:paraId="422784FA" w14:textId="2DC966B8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408" w:type="dxa"/>
            <w:shd w:val="clear" w:color="auto" w:fill="D5DCE4"/>
          </w:tcPr>
          <w:p w14:paraId="34BC1E00" w14:textId="2060C1B8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65D20EEE" w14:textId="2FD7A876" w:rsidTr="00110092">
        <w:tc>
          <w:tcPr>
            <w:tcW w:w="7225" w:type="dxa"/>
          </w:tcPr>
          <w:p w14:paraId="61B10D99" w14:textId="3ABBD753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>Nessun sub-criterio</w:t>
            </w:r>
          </w:p>
        </w:tc>
        <w:tc>
          <w:tcPr>
            <w:tcW w:w="1417" w:type="dxa"/>
          </w:tcPr>
          <w:p w14:paraId="60638AD6" w14:textId="22767750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8" w:type="dxa"/>
          </w:tcPr>
          <w:p w14:paraId="7F669520" w14:textId="77777777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30B77CFC" w14:textId="1D73D9CC" w:rsidTr="00110092">
        <w:trPr>
          <w:trHeight w:val="352"/>
        </w:trPr>
        <w:tc>
          <w:tcPr>
            <w:tcW w:w="7225" w:type="dxa"/>
            <w:shd w:val="clear" w:color="auto" w:fill="D5DCE4"/>
          </w:tcPr>
          <w:p w14:paraId="27E6A9E5" w14:textId="66360F8D" w:rsidR="00537AC2" w:rsidRPr="00B91FF9" w:rsidRDefault="00537AC2" w:rsidP="00537AC2">
            <w:pPr>
              <w:spacing w:line="360" w:lineRule="auto"/>
              <w:ind w:right="1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37">
              <w:rPr>
                <w:rFonts w:ascii="Times New Roman" w:hAnsi="Times New Roman"/>
                <w:bCs/>
                <w:sz w:val="22"/>
                <w:szCs w:val="22"/>
              </w:rPr>
              <w:t>Affiliazione alla FGI in corso con anzianità di almeno 5 anni</w:t>
            </w:r>
          </w:p>
        </w:tc>
        <w:tc>
          <w:tcPr>
            <w:tcW w:w="1417" w:type="dxa"/>
            <w:shd w:val="clear" w:color="auto" w:fill="D5DCE4"/>
          </w:tcPr>
          <w:p w14:paraId="57108B29" w14:textId="6E9E7632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408" w:type="dxa"/>
            <w:shd w:val="clear" w:color="auto" w:fill="D5DCE4"/>
          </w:tcPr>
          <w:p w14:paraId="0077339E" w14:textId="3AF471B5" w:rsidR="00537AC2" w:rsidRDefault="00537AC2" w:rsidP="00537AC2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74F66E3E" w14:textId="7803D2F7" w:rsidTr="000A4291">
        <w:tc>
          <w:tcPr>
            <w:tcW w:w="7225" w:type="dxa"/>
          </w:tcPr>
          <w:p w14:paraId="0A42A844" w14:textId="5DA99C69" w:rsidR="00537AC2" w:rsidRPr="00B91FF9" w:rsidRDefault="00537AC2" w:rsidP="00537AC2">
            <w:pPr>
              <w:spacing w:line="360" w:lineRule="auto"/>
              <w:ind w:right="1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37">
              <w:rPr>
                <w:rFonts w:ascii="Times New Roman" w:hAnsi="Times New Roman"/>
                <w:bCs/>
                <w:sz w:val="22"/>
                <w:szCs w:val="22"/>
              </w:rPr>
              <w:t>Affiliazione alla FGI in corso pari o superiore a 50 anni</w:t>
            </w:r>
          </w:p>
        </w:tc>
        <w:tc>
          <w:tcPr>
            <w:tcW w:w="1417" w:type="dxa"/>
          </w:tcPr>
          <w:p w14:paraId="3A3DEE94" w14:textId="5985050A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408" w:type="dxa"/>
          </w:tcPr>
          <w:p w14:paraId="45C15221" w14:textId="4EBAF9A1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57C66DEE" w14:textId="24789FDF" w:rsidTr="00110092">
        <w:tc>
          <w:tcPr>
            <w:tcW w:w="7225" w:type="dxa"/>
          </w:tcPr>
          <w:p w14:paraId="2CF02F7E" w14:textId="5DB03CAD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37">
              <w:rPr>
                <w:rFonts w:ascii="Times New Roman" w:hAnsi="Times New Roman"/>
                <w:bCs/>
                <w:sz w:val="22"/>
                <w:szCs w:val="22"/>
              </w:rPr>
              <w:t>Affiliazione alla FGI in corso con anzianità di almeno 5 anni</w:t>
            </w:r>
          </w:p>
        </w:tc>
        <w:tc>
          <w:tcPr>
            <w:tcW w:w="1417" w:type="dxa"/>
          </w:tcPr>
          <w:p w14:paraId="155ACF11" w14:textId="499ED646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1408" w:type="dxa"/>
          </w:tcPr>
          <w:p w14:paraId="4299E65C" w14:textId="76077D43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1A7D343D" w14:textId="252721AE" w:rsidTr="00110092">
        <w:tc>
          <w:tcPr>
            <w:tcW w:w="7225" w:type="dxa"/>
            <w:shd w:val="clear" w:color="auto" w:fill="D5DCE4"/>
          </w:tcPr>
          <w:p w14:paraId="72742A7C" w14:textId="2C431978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37">
              <w:rPr>
                <w:rFonts w:ascii="Times New Roman" w:hAnsi="Times New Roman"/>
                <w:bCs/>
                <w:sz w:val="22"/>
                <w:szCs w:val="22"/>
              </w:rPr>
              <w:t xml:space="preserve">Attività agonistica regionale e nazionale  </w:t>
            </w:r>
          </w:p>
        </w:tc>
        <w:tc>
          <w:tcPr>
            <w:tcW w:w="1417" w:type="dxa"/>
            <w:shd w:val="clear" w:color="auto" w:fill="D5DCE4"/>
          </w:tcPr>
          <w:p w14:paraId="6D8ECDE1" w14:textId="283506F4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408" w:type="dxa"/>
            <w:shd w:val="clear" w:color="auto" w:fill="D5DCE4"/>
          </w:tcPr>
          <w:p w14:paraId="6943C3E9" w14:textId="185D6323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4AE2AB1F" w14:textId="67BFA838" w:rsidTr="000A4291">
        <w:tc>
          <w:tcPr>
            <w:tcW w:w="7225" w:type="dxa"/>
            <w:shd w:val="clear" w:color="auto" w:fill="FFFFFF"/>
          </w:tcPr>
          <w:p w14:paraId="5049D99B" w14:textId="77F04E91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37">
              <w:rPr>
                <w:rFonts w:ascii="Times New Roman" w:hAnsi="Times New Roman"/>
                <w:bCs/>
                <w:sz w:val="22"/>
                <w:szCs w:val="22"/>
              </w:rPr>
              <w:t>Partecipazione / organizzazione gare di serie A -B e/o Assoluti</w:t>
            </w:r>
          </w:p>
        </w:tc>
        <w:tc>
          <w:tcPr>
            <w:tcW w:w="1417" w:type="dxa"/>
            <w:shd w:val="clear" w:color="auto" w:fill="FFFFFF"/>
          </w:tcPr>
          <w:p w14:paraId="3C2DFA28" w14:textId="7DA8B45C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408" w:type="dxa"/>
            <w:shd w:val="clear" w:color="auto" w:fill="FFFFFF"/>
          </w:tcPr>
          <w:p w14:paraId="3EA55FBC" w14:textId="51B0E97D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62FCE98E" w14:textId="69567EA5" w:rsidTr="000A4291">
        <w:tc>
          <w:tcPr>
            <w:tcW w:w="7225" w:type="dxa"/>
            <w:shd w:val="clear" w:color="auto" w:fill="FFFFFF"/>
          </w:tcPr>
          <w:p w14:paraId="74CB8EE3" w14:textId="62360151" w:rsidR="00537AC2" w:rsidRPr="006F3073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37">
              <w:rPr>
                <w:rFonts w:ascii="Times New Roman" w:hAnsi="Times New Roman"/>
                <w:bCs/>
                <w:sz w:val="22"/>
                <w:szCs w:val="22"/>
              </w:rPr>
              <w:t>Partecipazione / organizzazione gare Nazionali di specialità / categoria Gold</w:t>
            </w:r>
          </w:p>
        </w:tc>
        <w:tc>
          <w:tcPr>
            <w:tcW w:w="1417" w:type="dxa"/>
            <w:shd w:val="clear" w:color="auto" w:fill="FFFFFF"/>
          </w:tcPr>
          <w:p w14:paraId="4035975F" w14:textId="6F17EFFE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1408" w:type="dxa"/>
            <w:shd w:val="clear" w:color="auto" w:fill="FFFFFF"/>
          </w:tcPr>
          <w:p w14:paraId="3645677E" w14:textId="0AFA4DF5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2FD9AD46" w14:textId="1FA027AA" w:rsidTr="00110092">
        <w:tc>
          <w:tcPr>
            <w:tcW w:w="7225" w:type="dxa"/>
            <w:shd w:val="clear" w:color="auto" w:fill="FFFFFF"/>
          </w:tcPr>
          <w:p w14:paraId="1B98E8D2" w14:textId="6455436E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37">
              <w:rPr>
                <w:rFonts w:ascii="Times New Roman" w:hAnsi="Times New Roman"/>
                <w:bCs/>
                <w:sz w:val="22"/>
                <w:szCs w:val="22"/>
              </w:rPr>
              <w:t>Partecipazione / organizzazione gare regionali / Interregionali Gold e Silver</w:t>
            </w:r>
          </w:p>
        </w:tc>
        <w:tc>
          <w:tcPr>
            <w:tcW w:w="1417" w:type="dxa"/>
            <w:shd w:val="clear" w:color="auto" w:fill="FFFFFF"/>
          </w:tcPr>
          <w:p w14:paraId="542879E8" w14:textId="43E2982E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408" w:type="dxa"/>
            <w:shd w:val="clear" w:color="auto" w:fill="FFFFFF"/>
          </w:tcPr>
          <w:p w14:paraId="5E1E64E5" w14:textId="3F8D78E9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75F3A9F8" w14:textId="4F11919D" w:rsidTr="00110092">
        <w:tc>
          <w:tcPr>
            <w:tcW w:w="7225" w:type="dxa"/>
            <w:shd w:val="clear" w:color="auto" w:fill="D5DCE4"/>
          </w:tcPr>
          <w:p w14:paraId="4CD910CC" w14:textId="0B1E297F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37">
              <w:rPr>
                <w:rFonts w:ascii="Times New Roman" w:hAnsi="Times New Roman"/>
                <w:bCs/>
                <w:sz w:val="22"/>
                <w:szCs w:val="22"/>
              </w:rPr>
              <w:t>Attività giovanile Gold Allievi/e svolta negli ultimi 5 anni</w:t>
            </w:r>
          </w:p>
        </w:tc>
        <w:tc>
          <w:tcPr>
            <w:tcW w:w="1417" w:type="dxa"/>
            <w:shd w:val="clear" w:color="auto" w:fill="D5DCE4"/>
          </w:tcPr>
          <w:p w14:paraId="3E664F0E" w14:textId="66F4E4CA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408" w:type="dxa"/>
            <w:shd w:val="clear" w:color="auto" w:fill="D5DCE4"/>
          </w:tcPr>
          <w:p w14:paraId="700C0781" w14:textId="3164525F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0E008C2F" w14:textId="1888C70B" w:rsidTr="00110092">
        <w:tc>
          <w:tcPr>
            <w:tcW w:w="7225" w:type="dxa"/>
            <w:shd w:val="clear" w:color="auto" w:fill="FFFFFF"/>
          </w:tcPr>
          <w:p w14:paraId="1FCC7FCA" w14:textId="3F1EB2B4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37">
              <w:rPr>
                <w:rFonts w:ascii="Times New Roman" w:hAnsi="Times New Roman"/>
                <w:bCs/>
                <w:sz w:val="22"/>
                <w:szCs w:val="22"/>
              </w:rPr>
              <w:t>Nessun sub-criterio</w:t>
            </w:r>
          </w:p>
        </w:tc>
        <w:tc>
          <w:tcPr>
            <w:tcW w:w="1417" w:type="dxa"/>
            <w:shd w:val="clear" w:color="auto" w:fill="FFFFFF"/>
          </w:tcPr>
          <w:p w14:paraId="034F230E" w14:textId="5BFA0F8B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FFFFFF"/>
          </w:tcPr>
          <w:p w14:paraId="5248A91E" w14:textId="77777777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3162CD07" w14:textId="488CBF9C" w:rsidTr="00110092">
        <w:tc>
          <w:tcPr>
            <w:tcW w:w="7225" w:type="dxa"/>
            <w:shd w:val="clear" w:color="auto" w:fill="D5DCE4"/>
          </w:tcPr>
          <w:p w14:paraId="460E8E1D" w14:textId="65F90DE9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37">
              <w:rPr>
                <w:rFonts w:ascii="Times New Roman" w:hAnsi="Times New Roman"/>
                <w:bCs/>
                <w:sz w:val="22"/>
                <w:szCs w:val="22"/>
              </w:rPr>
              <w:t>Attività master (attività over 60)</w:t>
            </w:r>
          </w:p>
        </w:tc>
        <w:tc>
          <w:tcPr>
            <w:tcW w:w="1417" w:type="dxa"/>
            <w:shd w:val="clear" w:color="auto" w:fill="D5DCE4"/>
          </w:tcPr>
          <w:p w14:paraId="376ED15E" w14:textId="2333327F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408" w:type="dxa"/>
            <w:shd w:val="clear" w:color="auto" w:fill="D5DCE4"/>
          </w:tcPr>
          <w:p w14:paraId="5A9FAA19" w14:textId="70B8C42D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4BC9795A" w14:textId="3A4D6689" w:rsidTr="00110092">
        <w:tc>
          <w:tcPr>
            <w:tcW w:w="7225" w:type="dxa"/>
            <w:shd w:val="clear" w:color="auto" w:fill="auto"/>
          </w:tcPr>
          <w:p w14:paraId="36606321" w14:textId="35316A29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37">
              <w:rPr>
                <w:rFonts w:ascii="Times New Roman" w:hAnsi="Times New Roman"/>
                <w:bCs/>
                <w:sz w:val="22"/>
                <w:szCs w:val="22"/>
              </w:rPr>
              <w:t>Nessun sub-criterio</w:t>
            </w:r>
          </w:p>
        </w:tc>
        <w:tc>
          <w:tcPr>
            <w:tcW w:w="1417" w:type="dxa"/>
            <w:shd w:val="clear" w:color="auto" w:fill="auto"/>
          </w:tcPr>
          <w:p w14:paraId="2AC7BDCF" w14:textId="7E24F44C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14:paraId="46636D5C" w14:textId="77777777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55354C0D" w14:textId="6F674939" w:rsidTr="00110092">
        <w:tc>
          <w:tcPr>
            <w:tcW w:w="7225" w:type="dxa"/>
            <w:shd w:val="clear" w:color="auto" w:fill="D5DCE4"/>
          </w:tcPr>
          <w:p w14:paraId="0B4152A8" w14:textId="143107BE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37">
              <w:rPr>
                <w:rFonts w:ascii="Times New Roman" w:hAnsi="Times New Roman"/>
                <w:bCs/>
                <w:sz w:val="22"/>
                <w:szCs w:val="22"/>
              </w:rPr>
              <w:t>Attività sociale (ad esempio scontistiche o gratuità per soggetti a basso reddito e/o con invalidità riconosciuta da INPS) e/o attività di volontariato (ad esempio servizio civile universale)</w:t>
            </w:r>
          </w:p>
        </w:tc>
        <w:tc>
          <w:tcPr>
            <w:tcW w:w="1417" w:type="dxa"/>
            <w:shd w:val="clear" w:color="auto" w:fill="D5DCE4"/>
          </w:tcPr>
          <w:p w14:paraId="640CAC27" w14:textId="6ABCF05B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408" w:type="dxa"/>
            <w:shd w:val="clear" w:color="auto" w:fill="D5DCE4"/>
          </w:tcPr>
          <w:p w14:paraId="6870F1A3" w14:textId="7B4ADEFE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3A585319" w14:textId="4FF2E3A3" w:rsidTr="00110092">
        <w:tc>
          <w:tcPr>
            <w:tcW w:w="7225" w:type="dxa"/>
            <w:shd w:val="clear" w:color="auto" w:fill="auto"/>
          </w:tcPr>
          <w:p w14:paraId="78B38089" w14:textId="5F376DC7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>Nessun sub-criterio</w:t>
            </w:r>
          </w:p>
        </w:tc>
        <w:tc>
          <w:tcPr>
            <w:tcW w:w="1417" w:type="dxa"/>
            <w:shd w:val="clear" w:color="auto" w:fill="auto"/>
          </w:tcPr>
          <w:p w14:paraId="1957049A" w14:textId="6D5DD0DC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14:paraId="3413D3DC" w14:textId="77777777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62C041F9" w14:textId="77777777" w:rsidTr="00110092">
        <w:tc>
          <w:tcPr>
            <w:tcW w:w="7225" w:type="dxa"/>
            <w:shd w:val="clear" w:color="auto" w:fill="D5DCE4"/>
          </w:tcPr>
          <w:p w14:paraId="5E9FE0D4" w14:textId="51B8C845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>Istruttori e tecnici qualificati FGI</w:t>
            </w:r>
          </w:p>
        </w:tc>
        <w:tc>
          <w:tcPr>
            <w:tcW w:w="1417" w:type="dxa"/>
            <w:shd w:val="clear" w:color="auto" w:fill="D5DCE4"/>
          </w:tcPr>
          <w:p w14:paraId="36811350" w14:textId="1EA7A721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9C7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408" w:type="dxa"/>
            <w:shd w:val="clear" w:color="auto" w:fill="D5DCE4"/>
          </w:tcPr>
          <w:p w14:paraId="10CEA5ED" w14:textId="02599ECD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7A7DBB44" w14:textId="77777777" w:rsidTr="00110092">
        <w:tc>
          <w:tcPr>
            <w:tcW w:w="7225" w:type="dxa"/>
            <w:shd w:val="clear" w:color="auto" w:fill="auto"/>
          </w:tcPr>
          <w:p w14:paraId="7A65C5CC" w14:textId="33DA7289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41E93">
              <w:rPr>
                <w:rFonts w:ascii="Times New Roman" w:hAnsi="Times New Roman"/>
                <w:bCs/>
                <w:sz w:val="22"/>
                <w:szCs w:val="22"/>
              </w:rPr>
              <w:t>Tecnico Nazionale e/o Federale</w:t>
            </w:r>
          </w:p>
        </w:tc>
        <w:tc>
          <w:tcPr>
            <w:tcW w:w="1417" w:type="dxa"/>
            <w:shd w:val="clear" w:color="auto" w:fill="auto"/>
          </w:tcPr>
          <w:p w14:paraId="2D621261" w14:textId="043FA560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14:paraId="2667E30A" w14:textId="432DE0EF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37AC2" w:rsidRPr="00B91FF9" w14:paraId="0489C4CA" w14:textId="77B36B1F" w:rsidTr="00110092">
        <w:tc>
          <w:tcPr>
            <w:tcW w:w="7225" w:type="dxa"/>
            <w:shd w:val="clear" w:color="auto" w:fill="auto"/>
          </w:tcPr>
          <w:p w14:paraId="6978C709" w14:textId="7694231D" w:rsidR="00537AC2" w:rsidRPr="00B91FF9" w:rsidRDefault="00537AC2" w:rsidP="00537AC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41E93">
              <w:rPr>
                <w:rFonts w:ascii="Times New Roman" w:hAnsi="Times New Roman"/>
                <w:bCs/>
                <w:sz w:val="22"/>
                <w:szCs w:val="22"/>
              </w:rPr>
              <w:t>Tecnico Regionale</w:t>
            </w:r>
          </w:p>
        </w:tc>
        <w:tc>
          <w:tcPr>
            <w:tcW w:w="1417" w:type="dxa"/>
            <w:shd w:val="clear" w:color="auto" w:fill="auto"/>
          </w:tcPr>
          <w:p w14:paraId="5978A61E" w14:textId="661BC395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408" w:type="dxa"/>
            <w:shd w:val="clear" w:color="auto" w:fill="auto"/>
          </w:tcPr>
          <w:p w14:paraId="39217A0D" w14:textId="521B0F16" w:rsidR="00537AC2" w:rsidRPr="00B91FF9" w:rsidRDefault="00537AC2" w:rsidP="00537A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B0592" w:rsidRPr="00B91FF9" w14:paraId="47960426" w14:textId="77777777" w:rsidTr="00110092">
        <w:tc>
          <w:tcPr>
            <w:tcW w:w="7225" w:type="dxa"/>
            <w:shd w:val="clear" w:color="auto" w:fill="auto"/>
          </w:tcPr>
          <w:p w14:paraId="5DDA21FD" w14:textId="5A892411" w:rsidR="00CB0592" w:rsidRPr="00141E93" w:rsidRDefault="00CB0592" w:rsidP="00CB059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41E93">
              <w:rPr>
                <w:rFonts w:ascii="Times New Roman" w:hAnsi="Times New Roman"/>
                <w:bCs/>
                <w:sz w:val="22"/>
                <w:szCs w:val="22"/>
              </w:rPr>
              <w:t>Tecnico Societario</w:t>
            </w:r>
          </w:p>
        </w:tc>
        <w:tc>
          <w:tcPr>
            <w:tcW w:w="1417" w:type="dxa"/>
            <w:shd w:val="clear" w:color="auto" w:fill="auto"/>
          </w:tcPr>
          <w:p w14:paraId="1456D236" w14:textId="5A398D32" w:rsidR="00CB0592" w:rsidRDefault="00CB0592" w:rsidP="00CB05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408" w:type="dxa"/>
            <w:shd w:val="clear" w:color="auto" w:fill="auto"/>
          </w:tcPr>
          <w:p w14:paraId="61CB194A" w14:textId="7F703205" w:rsidR="00CB0592" w:rsidRPr="00B91FF9" w:rsidRDefault="00CB0592" w:rsidP="00CB059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77624" w:rsidRPr="00B91FF9" w14:paraId="6B71C699" w14:textId="54540CE1" w:rsidTr="000A4291">
        <w:tc>
          <w:tcPr>
            <w:tcW w:w="7225" w:type="dxa"/>
            <w:shd w:val="clear" w:color="auto" w:fill="C1E4F5"/>
          </w:tcPr>
          <w:p w14:paraId="344F1E79" w14:textId="77777777" w:rsidR="00677624" w:rsidRPr="00B91FF9" w:rsidRDefault="00677624" w:rsidP="000A4291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FF9">
              <w:rPr>
                <w:rFonts w:ascii="Times New Roman" w:hAnsi="Times New Roman"/>
                <w:bCs/>
                <w:sz w:val="22"/>
                <w:szCs w:val="22"/>
              </w:rPr>
              <w:t>Totale</w:t>
            </w:r>
          </w:p>
        </w:tc>
        <w:tc>
          <w:tcPr>
            <w:tcW w:w="1417" w:type="dxa"/>
            <w:shd w:val="clear" w:color="auto" w:fill="C1E4F5"/>
          </w:tcPr>
          <w:p w14:paraId="5A50DE6C" w14:textId="77777777" w:rsidR="00677624" w:rsidRPr="00B91FF9" w:rsidRDefault="00677624" w:rsidP="000A42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1FF9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1408" w:type="dxa"/>
            <w:shd w:val="clear" w:color="auto" w:fill="C1E4F5"/>
          </w:tcPr>
          <w:p w14:paraId="377EEA82" w14:textId="77777777" w:rsidR="00677624" w:rsidRPr="00B91FF9" w:rsidRDefault="00677624" w:rsidP="000A42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6DCD4F8" w14:textId="77777777" w:rsidR="00C15DB0" w:rsidRDefault="00C15DB0" w:rsidP="00C15DB0">
      <w:pPr>
        <w:spacing w:line="360" w:lineRule="auto"/>
        <w:ind w:right="13"/>
        <w:jc w:val="both"/>
        <w:rPr>
          <w:rFonts w:ascii="Times New Roman" w:hAnsi="Times New Roman"/>
          <w:bCs/>
          <w:sz w:val="22"/>
          <w:szCs w:val="22"/>
        </w:rPr>
      </w:pPr>
    </w:p>
    <w:p w14:paraId="13646388" w14:textId="1DD0A99F" w:rsidR="005B4CF5" w:rsidRPr="00B91FF9" w:rsidRDefault="005B4CF5" w:rsidP="00343712">
      <w:pPr>
        <w:ind w:right="11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*I suddetti requisiti dovranno essere suffragati da documentazione comprovante il possesso degli stessi. In caso di qualunque mancanza o incompletezza della suddetta documentazione, il CR Campania FGI provvederà a formulare una richiesta di integrazione documentale, assegnando un termine non inferiore a 5 giorni e non superiore a 10 giorni.  In caso di mancato riscontro entro il termine assegnato, l’affiliata che manifesta interesse non sarà valutata ai fini della graduatoria. </w:t>
      </w:r>
    </w:p>
    <w:p w14:paraId="74D2FDF6" w14:textId="7EF1E91A" w:rsidR="00C15DB0" w:rsidRPr="00B91FF9" w:rsidRDefault="00C15DB0" w:rsidP="009921FE">
      <w:pPr>
        <w:rPr>
          <w:rFonts w:ascii="Times New Roman" w:hAnsi="Times New Roman"/>
          <w:sz w:val="22"/>
          <w:szCs w:val="22"/>
        </w:rPr>
      </w:pPr>
      <w:r w:rsidRPr="00B91FF9">
        <w:rPr>
          <w:rFonts w:ascii="Times New Roman" w:hAnsi="Times New Roman"/>
          <w:sz w:val="22"/>
          <w:szCs w:val="22"/>
        </w:rPr>
        <w:br/>
        <w:t>TIMBRO E FIRMA</w:t>
      </w:r>
    </w:p>
    <w:p w14:paraId="0C366B55" w14:textId="4B8E4186" w:rsidR="00C15DB0" w:rsidRPr="00B91FF9" w:rsidRDefault="00C15DB0" w:rsidP="009921FE">
      <w:pPr>
        <w:rPr>
          <w:rFonts w:ascii="Times New Roman" w:hAnsi="Times New Roman"/>
          <w:sz w:val="22"/>
          <w:szCs w:val="22"/>
        </w:rPr>
      </w:pPr>
      <w:r w:rsidRPr="00B91FF9">
        <w:rPr>
          <w:rFonts w:ascii="Times New Roman" w:hAnsi="Times New Roman"/>
          <w:sz w:val="22"/>
          <w:szCs w:val="22"/>
        </w:rPr>
        <w:t xml:space="preserve">AFFILIATA </w:t>
      </w:r>
    </w:p>
    <w:sectPr w:rsidR="00C15DB0" w:rsidRPr="00B91FF9" w:rsidSect="00BB007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985" w:right="1134" w:bottom="1560" w:left="1134" w:header="0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26B92" w14:textId="77777777" w:rsidR="00B511BA" w:rsidRDefault="00B511BA">
      <w:r>
        <w:separator/>
      </w:r>
    </w:p>
  </w:endnote>
  <w:endnote w:type="continuationSeparator" w:id="0">
    <w:p w14:paraId="4C479495" w14:textId="77777777" w:rsidR="00B511BA" w:rsidRDefault="00B5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436F" w14:textId="77777777" w:rsidR="00007C0E" w:rsidRDefault="00007C0E"/>
  <w:p w14:paraId="2B48D783" w14:textId="77777777" w:rsidR="00007C0E" w:rsidRDefault="00007C0E">
    <w:pPr>
      <w:pStyle w:val="FooterOdd"/>
    </w:pPr>
    <w:r>
      <w:t xml:space="preserve">Pagina </w:t>
    </w:r>
    <w:r>
      <w:rPr>
        <w:szCs w:val="20"/>
      </w:rPr>
      <w:fldChar w:fldCharType="begin"/>
    </w:r>
    <w:r>
      <w:instrText>PAGE   \* MERGEFORMAT</w:instrText>
    </w:r>
    <w:r>
      <w:rPr>
        <w:szCs w:val="20"/>
      </w:rPr>
      <w:fldChar w:fldCharType="separate"/>
    </w:r>
    <w:r w:rsidR="00E46B15" w:rsidRPr="00E46B15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 w14:paraId="24807C6E" w14:textId="77777777" w:rsidR="00031EC8" w:rsidRDefault="00031EC8" w:rsidP="006840B4">
    <w:pPr>
      <w:pStyle w:val="Pidipagina"/>
      <w:ind w:left="-1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27D04" w14:textId="639AB626" w:rsidR="0010301D" w:rsidRDefault="0010301D" w:rsidP="0010301D">
    <w:pPr>
      <w:pStyle w:val="Pidipagina"/>
      <w:ind w:left="-1134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B47BB" w14:textId="77777777" w:rsidR="00B511BA" w:rsidRDefault="00B511BA">
      <w:r>
        <w:separator/>
      </w:r>
    </w:p>
  </w:footnote>
  <w:footnote w:type="continuationSeparator" w:id="0">
    <w:p w14:paraId="023CCD93" w14:textId="77777777" w:rsidR="00B511BA" w:rsidRDefault="00B5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E55C" w14:textId="77777777" w:rsidR="00031EC8" w:rsidRDefault="00031EC8" w:rsidP="006840B4">
    <w:pPr>
      <w:pStyle w:val="Intestazione"/>
      <w:ind w:left="-1680" w:right="-1696"/>
      <w:jc w:val="center"/>
    </w:pPr>
  </w:p>
  <w:p w14:paraId="4D594381" w14:textId="77777777" w:rsidR="005F44B6" w:rsidRPr="00203A6D" w:rsidRDefault="005F44B6" w:rsidP="00110067">
    <w:pPr>
      <w:pStyle w:val="Intestazione"/>
      <w:ind w:left="-1320" w:right="-1696" w:hanging="360"/>
      <w:rPr>
        <w:rFonts w:ascii="Copperplate Gothic Light" w:hAnsi="Copperplate Gothic Light"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958C2" w14:textId="458CF583" w:rsidR="00830E03" w:rsidRDefault="00377E78">
    <w:pPr>
      <w:pStyle w:val="Intestazione"/>
    </w:pPr>
    <w:r>
      <w:t>CARTA INTESTATA AFFILIATA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67A"/>
    <w:multiLevelType w:val="hybridMultilevel"/>
    <w:tmpl w:val="6A166F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315FE"/>
    <w:multiLevelType w:val="hybridMultilevel"/>
    <w:tmpl w:val="C9D222E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E77815"/>
    <w:multiLevelType w:val="hybridMultilevel"/>
    <w:tmpl w:val="3D1CA7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2BD5"/>
    <w:multiLevelType w:val="hybridMultilevel"/>
    <w:tmpl w:val="06F062EC"/>
    <w:lvl w:ilvl="0" w:tplc="87DA45B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048A4"/>
    <w:multiLevelType w:val="hybridMultilevel"/>
    <w:tmpl w:val="AC2697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85079"/>
    <w:multiLevelType w:val="hybridMultilevel"/>
    <w:tmpl w:val="9D6A52E6"/>
    <w:lvl w:ilvl="0" w:tplc="6F14E38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61770"/>
    <w:multiLevelType w:val="hybridMultilevel"/>
    <w:tmpl w:val="CFC44334"/>
    <w:lvl w:ilvl="0" w:tplc="9958489A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481ED3"/>
    <w:multiLevelType w:val="hybridMultilevel"/>
    <w:tmpl w:val="8B28F5F2"/>
    <w:lvl w:ilvl="0" w:tplc="FDDC840C">
      <w:start w:val="1"/>
      <w:numFmt w:val="lowerLetter"/>
      <w:lvlText w:val="%1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990CBC"/>
    <w:multiLevelType w:val="hybridMultilevel"/>
    <w:tmpl w:val="E7A2DD8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394B1B"/>
    <w:multiLevelType w:val="hybridMultilevel"/>
    <w:tmpl w:val="788631C2"/>
    <w:lvl w:ilvl="0" w:tplc="F78EA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858C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43382"/>
    <w:multiLevelType w:val="hybridMultilevel"/>
    <w:tmpl w:val="88F4690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C8197E"/>
    <w:multiLevelType w:val="hybridMultilevel"/>
    <w:tmpl w:val="58AA05A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8E17C0"/>
    <w:multiLevelType w:val="hybridMultilevel"/>
    <w:tmpl w:val="91ACF2D0"/>
    <w:lvl w:ilvl="0" w:tplc="87DA45B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F053B"/>
    <w:multiLevelType w:val="hybridMultilevel"/>
    <w:tmpl w:val="45C2712A"/>
    <w:lvl w:ilvl="0" w:tplc="A9F245E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E0299"/>
    <w:multiLevelType w:val="hybridMultilevel"/>
    <w:tmpl w:val="C8F297E8"/>
    <w:lvl w:ilvl="0" w:tplc="6F14E38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30DA8"/>
    <w:multiLevelType w:val="hybridMultilevel"/>
    <w:tmpl w:val="1C9E1CE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349474">
    <w:abstractNumId w:val="9"/>
  </w:num>
  <w:num w:numId="2" w16cid:durableId="430203029">
    <w:abstractNumId w:val="10"/>
  </w:num>
  <w:num w:numId="3" w16cid:durableId="2032416752">
    <w:abstractNumId w:val="2"/>
  </w:num>
  <w:num w:numId="4" w16cid:durableId="1173833176">
    <w:abstractNumId w:val="16"/>
  </w:num>
  <w:num w:numId="5" w16cid:durableId="670916008">
    <w:abstractNumId w:val="0"/>
  </w:num>
  <w:num w:numId="6" w16cid:durableId="1088622963">
    <w:abstractNumId w:val="5"/>
  </w:num>
  <w:num w:numId="7" w16cid:durableId="977101750">
    <w:abstractNumId w:val="3"/>
  </w:num>
  <w:num w:numId="8" w16cid:durableId="35350866">
    <w:abstractNumId w:val="15"/>
  </w:num>
  <w:num w:numId="9" w16cid:durableId="1591310801">
    <w:abstractNumId w:val="13"/>
  </w:num>
  <w:num w:numId="10" w16cid:durableId="325403081">
    <w:abstractNumId w:val="6"/>
  </w:num>
  <w:num w:numId="11" w16cid:durableId="964700877">
    <w:abstractNumId w:val="8"/>
  </w:num>
  <w:num w:numId="12" w16cid:durableId="158694105">
    <w:abstractNumId w:val="12"/>
  </w:num>
  <w:num w:numId="13" w16cid:durableId="1411737488">
    <w:abstractNumId w:val="11"/>
  </w:num>
  <w:num w:numId="14" w16cid:durableId="281350903">
    <w:abstractNumId w:val="1"/>
  </w:num>
  <w:num w:numId="15" w16cid:durableId="804129350">
    <w:abstractNumId w:val="14"/>
  </w:num>
  <w:num w:numId="16" w16cid:durableId="548567035">
    <w:abstractNumId w:val="7"/>
  </w:num>
  <w:num w:numId="17" w16cid:durableId="1527210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4D"/>
    <w:rsid w:val="00007C0E"/>
    <w:rsid w:val="000110F8"/>
    <w:rsid w:val="000137DE"/>
    <w:rsid w:val="00031EC8"/>
    <w:rsid w:val="0005303A"/>
    <w:rsid w:val="00062F1B"/>
    <w:rsid w:val="00084FCE"/>
    <w:rsid w:val="000871FC"/>
    <w:rsid w:val="00095444"/>
    <w:rsid w:val="000A4291"/>
    <w:rsid w:val="000D4E65"/>
    <w:rsid w:val="000E24E2"/>
    <w:rsid w:val="0010301D"/>
    <w:rsid w:val="00110067"/>
    <w:rsid w:val="00124E28"/>
    <w:rsid w:val="001364D3"/>
    <w:rsid w:val="00143637"/>
    <w:rsid w:val="001662D4"/>
    <w:rsid w:val="00183DB4"/>
    <w:rsid w:val="00185FC2"/>
    <w:rsid w:val="001865D8"/>
    <w:rsid w:val="00197536"/>
    <w:rsid w:val="001A7C2C"/>
    <w:rsid w:val="001C28A6"/>
    <w:rsid w:val="001E40E0"/>
    <w:rsid w:val="001F5C56"/>
    <w:rsid w:val="00203A6D"/>
    <w:rsid w:val="00207E7B"/>
    <w:rsid w:val="00254669"/>
    <w:rsid w:val="00275E3A"/>
    <w:rsid w:val="002B62F5"/>
    <w:rsid w:val="002F7F9A"/>
    <w:rsid w:val="00320572"/>
    <w:rsid w:val="0032407A"/>
    <w:rsid w:val="00327A70"/>
    <w:rsid w:val="00343712"/>
    <w:rsid w:val="00351449"/>
    <w:rsid w:val="00363B4F"/>
    <w:rsid w:val="00365B81"/>
    <w:rsid w:val="00377E78"/>
    <w:rsid w:val="00395A43"/>
    <w:rsid w:val="003A6BD9"/>
    <w:rsid w:val="003B06AD"/>
    <w:rsid w:val="003D4F29"/>
    <w:rsid w:val="003F2D1E"/>
    <w:rsid w:val="0048544F"/>
    <w:rsid w:val="004A40F5"/>
    <w:rsid w:val="004B790E"/>
    <w:rsid w:val="004C7A2E"/>
    <w:rsid w:val="004E41C0"/>
    <w:rsid w:val="005225C8"/>
    <w:rsid w:val="00537AC2"/>
    <w:rsid w:val="00564A62"/>
    <w:rsid w:val="00565D6C"/>
    <w:rsid w:val="00570A23"/>
    <w:rsid w:val="005721A9"/>
    <w:rsid w:val="00573398"/>
    <w:rsid w:val="00582E05"/>
    <w:rsid w:val="00584171"/>
    <w:rsid w:val="00596F3A"/>
    <w:rsid w:val="005A7BD2"/>
    <w:rsid w:val="005B3682"/>
    <w:rsid w:val="005B4CF5"/>
    <w:rsid w:val="005C7C3D"/>
    <w:rsid w:val="005D5211"/>
    <w:rsid w:val="005D5A0D"/>
    <w:rsid w:val="005F44B6"/>
    <w:rsid w:val="00612AEC"/>
    <w:rsid w:val="00620388"/>
    <w:rsid w:val="00623074"/>
    <w:rsid w:val="0062607B"/>
    <w:rsid w:val="00626862"/>
    <w:rsid w:val="00643093"/>
    <w:rsid w:val="00646792"/>
    <w:rsid w:val="00667D7D"/>
    <w:rsid w:val="00677624"/>
    <w:rsid w:val="00677EEA"/>
    <w:rsid w:val="006840B4"/>
    <w:rsid w:val="00686584"/>
    <w:rsid w:val="006A0522"/>
    <w:rsid w:val="006A51F6"/>
    <w:rsid w:val="006B4053"/>
    <w:rsid w:val="006B7D88"/>
    <w:rsid w:val="006C09C3"/>
    <w:rsid w:val="006D7636"/>
    <w:rsid w:val="006F2905"/>
    <w:rsid w:val="006F3073"/>
    <w:rsid w:val="00701826"/>
    <w:rsid w:val="00743189"/>
    <w:rsid w:val="00750463"/>
    <w:rsid w:val="0077463D"/>
    <w:rsid w:val="00790EC4"/>
    <w:rsid w:val="00795096"/>
    <w:rsid w:val="00796B2D"/>
    <w:rsid w:val="007B6F3D"/>
    <w:rsid w:val="007C0206"/>
    <w:rsid w:val="007E7FAF"/>
    <w:rsid w:val="007F09CE"/>
    <w:rsid w:val="007F684E"/>
    <w:rsid w:val="008013AE"/>
    <w:rsid w:val="008115DC"/>
    <w:rsid w:val="00830E03"/>
    <w:rsid w:val="00831E78"/>
    <w:rsid w:val="0083232A"/>
    <w:rsid w:val="00861F7D"/>
    <w:rsid w:val="00872571"/>
    <w:rsid w:val="0088746A"/>
    <w:rsid w:val="008A2E6C"/>
    <w:rsid w:val="008A43C9"/>
    <w:rsid w:val="008B136C"/>
    <w:rsid w:val="008B3D04"/>
    <w:rsid w:val="008E4EF3"/>
    <w:rsid w:val="008F0E2F"/>
    <w:rsid w:val="0090480B"/>
    <w:rsid w:val="00905524"/>
    <w:rsid w:val="00937009"/>
    <w:rsid w:val="009679C1"/>
    <w:rsid w:val="009921FE"/>
    <w:rsid w:val="00A543A3"/>
    <w:rsid w:val="00A558A3"/>
    <w:rsid w:val="00A5745A"/>
    <w:rsid w:val="00AA5EC9"/>
    <w:rsid w:val="00AB0904"/>
    <w:rsid w:val="00AB695A"/>
    <w:rsid w:val="00AB7E40"/>
    <w:rsid w:val="00AF4121"/>
    <w:rsid w:val="00B132E1"/>
    <w:rsid w:val="00B469A2"/>
    <w:rsid w:val="00B511BA"/>
    <w:rsid w:val="00B5688A"/>
    <w:rsid w:val="00B610BE"/>
    <w:rsid w:val="00B75780"/>
    <w:rsid w:val="00B91FF9"/>
    <w:rsid w:val="00BA54A8"/>
    <w:rsid w:val="00BA77C8"/>
    <w:rsid w:val="00BB0074"/>
    <w:rsid w:val="00BB1B3A"/>
    <w:rsid w:val="00BB4479"/>
    <w:rsid w:val="00BE6D8B"/>
    <w:rsid w:val="00BE7B76"/>
    <w:rsid w:val="00BF4CEF"/>
    <w:rsid w:val="00C004B2"/>
    <w:rsid w:val="00C15DB0"/>
    <w:rsid w:val="00C244D1"/>
    <w:rsid w:val="00C36208"/>
    <w:rsid w:val="00C40354"/>
    <w:rsid w:val="00C471BA"/>
    <w:rsid w:val="00C5406D"/>
    <w:rsid w:val="00C73A4D"/>
    <w:rsid w:val="00C7723F"/>
    <w:rsid w:val="00C81B71"/>
    <w:rsid w:val="00C821EC"/>
    <w:rsid w:val="00C82308"/>
    <w:rsid w:val="00C85211"/>
    <w:rsid w:val="00C90B5C"/>
    <w:rsid w:val="00C90CAF"/>
    <w:rsid w:val="00C958F5"/>
    <w:rsid w:val="00CA5ACB"/>
    <w:rsid w:val="00CB0592"/>
    <w:rsid w:val="00CB18A8"/>
    <w:rsid w:val="00CC0E56"/>
    <w:rsid w:val="00CD5A8F"/>
    <w:rsid w:val="00CE0F7B"/>
    <w:rsid w:val="00CE0FA5"/>
    <w:rsid w:val="00CE1652"/>
    <w:rsid w:val="00CE6FD1"/>
    <w:rsid w:val="00D14897"/>
    <w:rsid w:val="00D404DC"/>
    <w:rsid w:val="00D474CD"/>
    <w:rsid w:val="00D55147"/>
    <w:rsid w:val="00D61F77"/>
    <w:rsid w:val="00D746D7"/>
    <w:rsid w:val="00D826CA"/>
    <w:rsid w:val="00DC3E39"/>
    <w:rsid w:val="00E12009"/>
    <w:rsid w:val="00E12C08"/>
    <w:rsid w:val="00E2039C"/>
    <w:rsid w:val="00E43446"/>
    <w:rsid w:val="00E46B15"/>
    <w:rsid w:val="00E559FF"/>
    <w:rsid w:val="00E65A6F"/>
    <w:rsid w:val="00E70DB0"/>
    <w:rsid w:val="00E75FF8"/>
    <w:rsid w:val="00E80885"/>
    <w:rsid w:val="00E90D0A"/>
    <w:rsid w:val="00EA7C9C"/>
    <w:rsid w:val="00EB06A6"/>
    <w:rsid w:val="00EB5D32"/>
    <w:rsid w:val="00EC1928"/>
    <w:rsid w:val="00EC4686"/>
    <w:rsid w:val="00ED229E"/>
    <w:rsid w:val="00EF199B"/>
    <w:rsid w:val="00F0224D"/>
    <w:rsid w:val="00F159E4"/>
    <w:rsid w:val="00F2456B"/>
    <w:rsid w:val="00F439F6"/>
    <w:rsid w:val="00F703A3"/>
    <w:rsid w:val="00F76EB9"/>
    <w:rsid w:val="00F82E73"/>
    <w:rsid w:val="00F93807"/>
    <w:rsid w:val="00F972C0"/>
    <w:rsid w:val="00FB122D"/>
    <w:rsid w:val="00FB694D"/>
    <w:rsid w:val="00FC138B"/>
    <w:rsid w:val="00FE66E2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011C5"/>
  <w15:docId w15:val="{73B2930C-F510-46A4-B95F-9E3A89EB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6C09C3"/>
    <w:pPr>
      <w:keepNext/>
      <w:widowControl w:val="0"/>
      <w:overflowPunct w:val="0"/>
      <w:autoSpaceDE w:val="0"/>
      <w:autoSpaceDN w:val="0"/>
      <w:adjustRightInd w:val="0"/>
      <w:outlineLvl w:val="0"/>
    </w:pPr>
    <w:rPr>
      <w:b/>
      <w:bCs/>
      <w:sz w:val="22"/>
      <w:szCs w:val="20"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07C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40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40B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C4686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rsid w:val="006C09C3"/>
    <w:rPr>
      <w:color w:val="0000FF"/>
      <w:u w:val="single"/>
    </w:rPr>
  </w:style>
  <w:style w:type="character" w:styleId="Collegamentoipertestuale">
    <w:name w:val="Hyperlink"/>
    <w:uiPriority w:val="99"/>
    <w:rsid w:val="006C09C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007C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07C0E"/>
    <w:pPr>
      <w:tabs>
        <w:tab w:val="left" w:pos="1560"/>
      </w:tabs>
      <w:spacing w:line="36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07C0E"/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rsid w:val="00007C0E"/>
    <w:pPr>
      <w:spacing w:line="360" w:lineRule="auto"/>
      <w:ind w:right="-2"/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07C0E"/>
    <w:rPr>
      <w:rFonts w:ascii="Arial" w:hAnsi="Arial"/>
      <w:sz w:val="24"/>
    </w:rPr>
  </w:style>
  <w:style w:type="paragraph" w:customStyle="1" w:styleId="FooterOdd">
    <w:name w:val="Footer Odd"/>
    <w:basedOn w:val="Normale"/>
    <w:qFormat/>
    <w:rsid w:val="00007C0E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fr-FR"/>
    </w:rPr>
  </w:style>
  <w:style w:type="paragraph" w:styleId="Paragrafoelenco">
    <w:name w:val="List Paragraph"/>
    <w:aliases w:val="elenco puntato,Normal bullet 2,Paragrafo elenco 2,List Paragraph1,Stile 4F"/>
    <w:basedOn w:val="Normale"/>
    <w:link w:val="ParagrafoelencoCarattere"/>
    <w:uiPriority w:val="1"/>
    <w:qFormat/>
    <w:rsid w:val="00B61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cxmsonormal">
    <w:name w:val="ecxmsonormal"/>
    <w:basedOn w:val="Normale"/>
    <w:uiPriority w:val="99"/>
    <w:rsid w:val="00CE0FA5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677EE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77EEA"/>
    <w:rPr>
      <w:rFonts w:ascii="Arial" w:hAnsi="Arial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13AE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182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1826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1826"/>
    <w:rPr>
      <w:vertAlign w:val="superscript"/>
    </w:rPr>
  </w:style>
  <w:style w:type="paragraph" w:customStyle="1" w:styleId="Default">
    <w:name w:val="Default"/>
    <w:rsid w:val="00830E0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3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enco puntato Carattere,Normal bullet 2 Carattere,Paragrafo elenco 2 Carattere,List Paragraph1 Carattere,Stile 4F Carattere"/>
    <w:link w:val="Paragrafoelenco"/>
    <w:uiPriority w:val="99"/>
    <w:locked/>
    <w:rsid w:val="00C15D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olini.M\Documents\Carta%20intestata%201%5e%20e%202%5e%20pagina%20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1^ e 2^ pagina 2014</Template>
  <TotalTime>41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Ginnastica d'Italia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Bertolini</dc:creator>
  <cp:lastModifiedBy>Windows 10</cp:lastModifiedBy>
  <cp:revision>9</cp:revision>
  <cp:lastPrinted>2019-11-05T09:05:00Z</cp:lastPrinted>
  <dcterms:created xsi:type="dcterms:W3CDTF">2024-05-11T21:04:00Z</dcterms:created>
  <dcterms:modified xsi:type="dcterms:W3CDTF">2024-05-21T21:40:00Z</dcterms:modified>
</cp:coreProperties>
</file>